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563A" w14:textId="75D2C86C" w:rsidR="00497F54" w:rsidRPr="00D33232" w:rsidRDefault="00AB615C">
      <w:pPr>
        <w:pStyle w:val="InformaesdeContato"/>
        <w:rPr>
          <w:lang w:val="pt-BR"/>
        </w:rPr>
      </w:pPr>
      <w:r>
        <w:rPr>
          <w:lang w:val="pt-BR"/>
        </w:rPr>
        <w:t xml:space="preserve">Rua </w:t>
      </w:r>
      <w:r w:rsidR="008E5BA6">
        <w:rPr>
          <w:lang w:val="pt-BR"/>
        </w:rPr>
        <w:t>Adolfo José de Assis</w:t>
      </w:r>
      <w:r>
        <w:rPr>
          <w:lang w:val="pt-BR"/>
        </w:rPr>
        <w:t>, Itajai, 883</w:t>
      </w:r>
      <w:r w:rsidR="008E5BA6">
        <w:rPr>
          <w:lang w:val="pt-BR"/>
        </w:rPr>
        <w:t>10</w:t>
      </w:r>
      <w:r w:rsidR="003020EA">
        <w:rPr>
          <w:lang w:val="pt-BR"/>
        </w:rPr>
        <w:t>-</w:t>
      </w:r>
      <w:r w:rsidR="008E5BA6">
        <w:rPr>
          <w:lang w:val="pt-BR"/>
        </w:rPr>
        <w:t>150</w:t>
      </w:r>
      <w:r>
        <w:rPr>
          <w:lang w:val="pt-BR"/>
        </w:rPr>
        <w:t>.</w:t>
      </w:r>
    </w:p>
    <w:p w14:paraId="62B0981A" w14:textId="65A29DFB" w:rsidR="00497F54" w:rsidRPr="00D33232" w:rsidRDefault="00AB615C">
      <w:pPr>
        <w:pStyle w:val="InformaesdeContato"/>
        <w:rPr>
          <w:lang w:val="pt-BR"/>
        </w:rPr>
      </w:pPr>
      <w:r>
        <w:rPr>
          <w:lang w:val="pt-BR"/>
        </w:rPr>
        <w:t>(47)98846-0417</w:t>
      </w:r>
    </w:p>
    <w:p w14:paraId="2BC8078C" w14:textId="25FAEA60" w:rsidR="00497F54" w:rsidRPr="00D33232" w:rsidRDefault="00000000">
      <w:pPr>
        <w:pStyle w:val="E-mail"/>
        <w:rPr>
          <w:lang w:val="pt-BR"/>
        </w:rPr>
      </w:pPr>
      <w:hyperlink r:id="rId7" w:history="1">
        <w:r w:rsidR="00AB615C" w:rsidRPr="004A393B">
          <w:rPr>
            <w:rStyle w:val="Hyperlink"/>
            <w:lang w:val="pt-BR"/>
          </w:rPr>
          <w:t>aurorahora90@gmail.com</w:t>
        </w:r>
      </w:hyperlink>
      <w:r w:rsidR="00AB615C">
        <w:rPr>
          <w:lang w:val="pt-BR"/>
        </w:rPr>
        <w:t xml:space="preserve"> </w:t>
      </w:r>
    </w:p>
    <w:p w14:paraId="33D64121" w14:textId="0A406F64" w:rsidR="00497F54" w:rsidRPr="00D33232" w:rsidRDefault="00AB615C">
      <w:pPr>
        <w:pStyle w:val="Nome"/>
        <w:rPr>
          <w:lang w:val="pt-BR"/>
        </w:rPr>
      </w:pPr>
      <w:r>
        <w:rPr>
          <w:lang w:val="pt-BR"/>
        </w:rPr>
        <w:t>Aurora Barbara silva hora</w:t>
      </w:r>
    </w:p>
    <w:tbl>
      <w:tblPr>
        <w:tblStyle w:val="Tabeladocurrculo"/>
        <w:tblW w:w="5000" w:type="pct"/>
        <w:tblLook w:val="04A0" w:firstRow="1" w:lastRow="0" w:firstColumn="1" w:lastColumn="0" w:noHBand="0" w:noVBand="1"/>
        <w:tblCaption w:val="Tabela de layout do currículo"/>
      </w:tblPr>
      <w:tblGrid>
        <w:gridCol w:w="2222"/>
        <w:gridCol w:w="7524"/>
      </w:tblGrid>
      <w:tr w:rsidR="00497F54" w:rsidRPr="00D33232" w14:paraId="570A1F5E" w14:textId="77777777" w:rsidTr="00EF17BD">
        <w:tc>
          <w:tcPr>
            <w:tcW w:w="2222" w:type="dxa"/>
            <w:tcMar>
              <w:right w:w="475" w:type="dxa"/>
            </w:tcMar>
          </w:tcPr>
          <w:p w14:paraId="3D8D5C77" w14:textId="77777777" w:rsidR="00497F54" w:rsidRPr="00D33232" w:rsidRDefault="00E515C8">
            <w:pPr>
              <w:pStyle w:val="Ttulo1"/>
              <w:rPr>
                <w:lang w:val="pt-BR"/>
              </w:rPr>
            </w:pPr>
            <w:r w:rsidRPr="00D33232">
              <w:rPr>
                <w:lang w:val="pt-BR" w:bidi="pt-PT"/>
              </w:rPr>
              <w:t>Objetivo</w:t>
            </w:r>
          </w:p>
        </w:tc>
        <w:tc>
          <w:tcPr>
            <w:tcW w:w="7524" w:type="dxa"/>
          </w:tcPr>
          <w:p w14:paraId="73211406" w14:textId="3E3C8527" w:rsidR="00497F54" w:rsidRPr="00D33232" w:rsidRDefault="00AB615C">
            <w:pPr>
              <w:pStyle w:val="Textodocurrculo"/>
              <w:rPr>
                <w:lang w:val="pt-BR"/>
              </w:rPr>
            </w:pPr>
            <w:r w:rsidRPr="00FB2EB7">
              <w:rPr>
                <w:lang w:val="pt-BR"/>
              </w:rPr>
              <w:t xml:space="preserve">Colaborar em um ambiente de trabalho onde possa colocar em </w:t>
            </w:r>
            <w:r w:rsidR="00963840" w:rsidRPr="00FB2EB7">
              <w:rPr>
                <w:lang w:val="pt-BR"/>
              </w:rPr>
              <w:t>prática</w:t>
            </w:r>
            <w:r w:rsidRPr="00FB2EB7">
              <w:rPr>
                <w:lang w:val="pt-BR"/>
              </w:rPr>
              <w:t xml:space="preserve"> meus conhecimentos e habilidades em </w:t>
            </w:r>
            <w:r w:rsidR="00963840" w:rsidRPr="00FB2EB7">
              <w:rPr>
                <w:lang w:val="pt-BR"/>
              </w:rPr>
              <w:t>benefício da</w:t>
            </w:r>
            <w:r w:rsidRPr="00FB2EB7">
              <w:rPr>
                <w:lang w:val="pt-BR"/>
              </w:rPr>
              <w:t xml:space="preserve"> instituição na qual viso integrar, </w:t>
            </w:r>
            <w:r w:rsidR="00963840" w:rsidRPr="00FB2EB7">
              <w:rPr>
                <w:lang w:val="pt-BR"/>
              </w:rPr>
              <w:t>bu</w:t>
            </w:r>
            <w:r w:rsidR="00963840">
              <w:rPr>
                <w:lang w:val="pt-BR"/>
              </w:rPr>
              <w:t>s</w:t>
            </w:r>
            <w:r w:rsidR="00963840" w:rsidRPr="00FB2EB7">
              <w:rPr>
                <w:lang w:val="pt-BR"/>
              </w:rPr>
              <w:t>cando</w:t>
            </w:r>
            <w:r w:rsidRPr="00FB2EB7">
              <w:rPr>
                <w:lang w:val="pt-BR"/>
              </w:rPr>
              <w:t xml:space="preserve"> sempre o aprendizado e qualificação para o resultado de ambas </w:t>
            </w:r>
            <w:r w:rsidR="00963840" w:rsidRPr="00FB2EB7">
              <w:rPr>
                <w:lang w:val="pt-BR"/>
              </w:rPr>
              <w:t>as partes</w:t>
            </w:r>
            <w:r w:rsidRPr="00FB2EB7">
              <w:rPr>
                <w:lang w:val="pt-BR"/>
              </w:rPr>
              <w:t>, objetivando o crescimento da organização e o meu crescimento profissional no Comercio Exterior</w:t>
            </w:r>
            <w:r w:rsidR="008E5BA6" w:rsidRPr="00FB2EB7">
              <w:rPr>
                <w:lang w:val="pt-BR"/>
              </w:rPr>
              <w:t xml:space="preserve"> e Logistica.</w:t>
            </w:r>
          </w:p>
        </w:tc>
      </w:tr>
      <w:tr w:rsidR="00497F54" w:rsidRPr="00D33232" w14:paraId="1C7091B6" w14:textId="77777777" w:rsidTr="00EF17BD">
        <w:tc>
          <w:tcPr>
            <w:tcW w:w="2222" w:type="dxa"/>
            <w:tcMar>
              <w:right w:w="475" w:type="dxa"/>
            </w:tcMar>
          </w:tcPr>
          <w:p w14:paraId="3A623649" w14:textId="77777777" w:rsidR="00497F54" w:rsidRPr="00D33232" w:rsidRDefault="00E515C8">
            <w:pPr>
              <w:pStyle w:val="Ttulo1"/>
              <w:rPr>
                <w:lang w:val="pt-BR"/>
              </w:rPr>
            </w:pPr>
            <w:r w:rsidRPr="00D33232">
              <w:rPr>
                <w:lang w:val="pt-BR" w:bidi="pt-PT"/>
              </w:rPr>
              <w:t>Habilidades e Competências</w:t>
            </w:r>
          </w:p>
        </w:tc>
        <w:tc>
          <w:tcPr>
            <w:tcW w:w="7524" w:type="dxa"/>
          </w:tcPr>
          <w:p w14:paraId="4CBDBB00" w14:textId="33BCBB10" w:rsidR="00F52BCC" w:rsidRDefault="007E36E9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 xml:space="preserve">Possuo </w:t>
            </w:r>
            <w:r w:rsidR="00EF17BD">
              <w:rPr>
                <w:lang w:val="pt-BR"/>
              </w:rPr>
              <w:t xml:space="preserve">conhecimento </w:t>
            </w:r>
            <w:r>
              <w:rPr>
                <w:lang w:val="pt-BR"/>
              </w:rPr>
              <w:t xml:space="preserve">em </w:t>
            </w:r>
            <w:r w:rsidR="00EF17BD">
              <w:rPr>
                <w:lang w:val="pt-BR"/>
              </w:rPr>
              <w:t xml:space="preserve">conferência documental </w:t>
            </w:r>
            <w:r w:rsidR="008F4385">
              <w:rPr>
                <w:lang w:val="pt-BR"/>
              </w:rPr>
              <w:t xml:space="preserve">MBL, </w:t>
            </w:r>
            <w:r w:rsidR="00382E7A">
              <w:rPr>
                <w:lang w:val="pt-BR"/>
              </w:rPr>
              <w:t>HBL, CE</w:t>
            </w:r>
            <w:r w:rsidR="00EF17BD">
              <w:rPr>
                <w:lang w:val="pt-BR"/>
              </w:rPr>
              <w:t xml:space="preserve"> mercante desconsolidaçã</w:t>
            </w:r>
            <w:r w:rsidR="00FB2EB7">
              <w:rPr>
                <w:lang w:val="pt-BR"/>
              </w:rPr>
              <w:t>o</w:t>
            </w:r>
            <w:r w:rsidR="00EF17BD">
              <w:rPr>
                <w:lang w:val="pt-BR"/>
              </w:rPr>
              <w:t xml:space="preserve">, </w:t>
            </w:r>
            <w:r w:rsidR="00FB2EB7">
              <w:rPr>
                <w:lang w:val="pt-BR"/>
              </w:rPr>
              <w:t xml:space="preserve">sistema </w:t>
            </w:r>
            <w:r w:rsidR="004A5089">
              <w:rPr>
                <w:lang w:val="pt-BR"/>
              </w:rPr>
              <w:t>Siscomex, pós</w:t>
            </w:r>
            <w:r w:rsidR="00BC2FEE">
              <w:rPr>
                <w:lang w:val="pt-BR"/>
              </w:rPr>
              <w:t>-</w:t>
            </w:r>
            <w:r w:rsidR="004A5089">
              <w:rPr>
                <w:lang w:val="pt-BR"/>
              </w:rPr>
              <w:t>embarque,</w:t>
            </w:r>
            <w:r w:rsidR="008767D9">
              <w:rPr>
                <w:lang w:val="pt-BR"/>
              </w:rPr>
              <w:t xml:space="preserve"> pré</w:t>
            </w:r>
            <w:r w:rsidR="00364686">
              <w:rPr>
                <w:lang w:val="pt-BR"/>
              </w:rPr>
              <w:t>-</w:t>
            </w:r>
            <w:r w:rsidR="004A5089">
              <w:rPr>
                <w:lang w:val="pt-BR"/>
              </w:rPr>
              <w:t>embarque,</w:t>
            </w:r>
            <w:r w:rsidR="008767D9">
              <w:rPr>
                <w:lang w:val="pt-BR"/>
              </w:rPr>
              <w:t xml:space="preserve"> </w:t>
            </w:r>
            <w:r w:rsidR="00EF17BD">
              <w:rPr>
                <w:lang w:val="pt-BR"/>
              </w:rPr>
              <w:t xml:space="preserve">follow-up, </w:t>
            </w:r>
            <w:r w:rsidR="00FB2EB7">
              <w:rPr>
                <w:lang w:val="pt-BR"/>
              </w:rPr>
              <w:t xml:space="preserve">acompanhamento de </w:t>
            </w:r>
            <w:r w:rsidR="004A5089">
              <w:rPr>
                <w:lang w:val="pt-BR"/>
              </w:rPr>
              <w:t>embarques,</w:t>
            </w:r>
            <w:r w:rsidR="00EF17BD">
              <w:rPr>
                <w:lang w:val="pt-BR"/>
              </w:rPr>
              <w:t xml:space="preserve"> </w:t>
            </w:r>
            <w:r w:rsidR="00FB2EB7">
              <w:rPr>
                <w:lang w:val="pt-BR"/>
              </w:rPr>
              <w:t xml:space="preserve">atendimento ao cliente, </w:t>
            </w:r>
            <w:r w:rsidR="004A5089">
              <w:rPr>
                <w:lang w:val="pt-BR"/>
              </w:rPr>
              <w:t>comunicação com</w:t>
            </w:r>
            <w:r w:rsidR="00FB2EB7">
              <w:rPr>
                <w:lang w:val="pt-BR"/>
              </w:rPr>
              <w:t xml:space="preserve"> armadores e agentes no exterior, </w:t>
            </w:r>
            <w:r w:rsidR="004A5089">
              <w:rPr>
                <w:lang w:val="pt-BR"/>
              </w:rPr>
              <w:t>pós-venda</w:t>
            </w:r>
            <w:r>
              <w:rPr>
                <w:lang w:val="pt-BR"/>
              </w:rPr>
              <w:t xml:space="preserve"> na área de importação. </w:t>
            </w:r>
          </w:p>
          <w:p w14:paraId="056282F7" w14:textId="72EBFB23" w:rsidR="00FB2EB7" w:rsidRDefault="00F52BCC" w:rsidP="00FB2EB7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 xml:space="preserve">Atuação em pátio terminal logístico, </w:t>
            </w:r>
            <w:r w:rsidR="008A1F91">
              <w:rPr>
                <w:lang w:val="pt-BR"/>
              </w:rPr>
              <w:t xml:space="preserve">recebimento de vazios, </w:t>
            </w:r>
            <w:r w:rsidR="00BC2FEE">
              <w:rPr>
                <w:lang w:val="pt-BR"/>
              </w:rPr>
              <w:t>conferência</w:t>
            </w:r>
            <w:r w:rsidR="008A1F91">
              <w:rPr>
                <w:lang w:val="pt-BR"/>
              </w:rPr>
              <w:t xml:space="preserve"> e estufagem de contêineres, pesagens de </w:t>
            </w:r>
            <w:r w:rsidR="00BC2FEE">
              <w:rPr>
                <w:lang w:val="pt-BR"/>
              </w:rPr>
              <w:t>cheios, carregamento</w:t>
            </w:r>
            <w:r w:rsidR="008A1F91">
              <w:rPr>
                <w:lang w:val="pt-BR"/>
              </w:rPr>
              <w:t xml:space="preserve"> e encargos administrativos relacionados ao terminal, preenchimento </w:t>
            </w:r>
            <w:r w:rsidR="00FB2EB7">
              <w:rPr>
                <w:lang w:val="pt-BR"/>
              </w:rPr>
              <w:t xml:space="preserve">e análise de documentos como Packing </w:t>
            </w:r>
            <w:r w:rsidR="00382E7A">
              <w:rPr>
                <w:lang w:val="pt-BR"/>
              </w:rPr>
              <w:t>List, Romaneios</w:t>
            </w:r>
            <w:r w:rsidR="00FB2EB7">
              <w:rPr>
                <w:lang w:val="pt-BR"/>
              </w:rPr>
              <w:t xml:space="preserve"> de carga</w:t>
            </w:r>
            <w:r w:rsidR="003616B8">
              <w:rPr>
                <w:lang w:val="pt-BR"/>
              </w:rPr>
              <w:t xml:space="preserve"> entre outros</w:t>
            </w:r>
            <w:r w:rsidR="007E36E9">
              <w:rPr>
                <w:lang w:val="pt-BR"/>
              </w:rPr>
              <w:t xml:space="preserve"> </w:t>
            </w:r>
            <w:r w:rsidR="00382E7A">
              <w:rPr>
                <w:lang w:val="pt-BR"/>
              </w:rPr>
              <w:t>documentos, agendamento</w:t>
            </w:r>
            <w:r w:rsidR="00FB2EB7">
              <w:rPr>
                <w:lang w:val="pt-BR"/>
              </w:rPr>
              <w:t xml:space="preserve"> de janelas ao porto e de </w:t>
            </w:r>
            <w:r w:rsidR="008F4385">
              <w:rPr>
                <w:lang w:val="pt-BR"/>
              </w:rPr>
              <w:t>transporte,</w:t>
            </w:r>
            <w:r w:rsidR="00CF270F">
              <w:rPr>
                <w:lang w:val="pt-BR"/>
              </w:rPr>
              <w:t xml:space="preserve"> faturamento</w:t>
            </w:r>
            <w:r w:rsidR="007E36E9">
              <w:rPr>
                <w:lang w:val="pt-BR"/>
              </w:rPr>
              <w:t xml:space="preserve"> na área de exportação. </w:t>
            </w:r>
          </w:p>
          <w:p w14:paraId="6495FA34" w14:textId="4D8FAAD0" w:rsidR="007E36E9" w:rsidRDefault="007E36E9" w:rsidP="00FB2EB7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 xml:space="preserve">Em armazém possuo experiencia na área de expedição, armazenagem e transportes. </w:t>
            </w:r>
          </w:p>
          <w:p w14:paraId="2027D67C" w14:textId="77777777" w:rsidR="00FB2EB7" w:rsidRDefault="008A1F91" w:rsidP="00FB2EB7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Conhecimento nos sistemas Skyline Cargo e Meta Hórus.</w:t>
            </w:r>
          </w:p>
          <w:p w14:paraId="64C95FE4" w14:textId="33F5806A" w:rsidR="00FB2EB7" w:rsidRPr="00D33232" w:rsidRDefault="00FB2EB7" w:rsidP="00FB2EB7">
            <w:pPr>
              <w:pStyle w:val="Textodocurrculo"/>
              <w:rPr>
                <w:lang w:val="pt-BR"/>
              </w:rPr>
            </w:pPr>
          </w:p>
        </w:tc>
      </w:tr>
      <w:tr w:rsidR="00497F54" w:rsidRPr="00BC2FEE" w14:paraId="635BA7E0" w14:textId="77777777" w:rsidTr="00EF17BD">
        <w:tc>
          <w:tcPr>
            <w:tcW w:w="2222" w:type="dxa"/>
            <w:tcMar>
              <w:right w:w="475" w:type="dxa"/>
            </w:tcMar>
          </w:tcPr>
          <w:p w14:paraId="2592AB77" w14:textId="77777777" w:rsidR="00497F54" w:rsidRPr="00D33232" w:rsidRDefault="00E515C8">
            <w:pPr>
              <w:pStyle w:val="Ttulo1"/>
              <w:rPr>
                <w:lang w:val="pt-BR"/>
              </w:rPr>
            </w:pPr>
            <w:r w:rsidRPr="00D33232">
              <w:rPr>
                <w:lang w:val="pt-BR" w:bidi="pt-PT"/>
              </w:rPr>
              <w:t>Experiência</w:t>
            </w:r>
          </w:p>
        </w:tc>
        <w:tc>
          <w:tcPr>
            <w:tcW w:w="7524" w:type="dxa"/>
          </w:tcPr>
          <w:p w14:paraId="48DC02A3" w14:textId="77777777" w:rsidR="00EF17BD" w:rsidRPr="00BC2FEE" w:rsidRDefault="00EF17BD">
            <w:pPr>
              <w:pStyle w:val="Ttulo2"/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lang w:val="pt-BR"/>
                <w14:ligatures w14:val="none"/>
              </w:rPr>
            </w:pPr>
          </w:p>
          <w:p w14:paraId="2C91EA69" w14:textId="44E2C4AE" w:rsidR="00EF17BD" w:rsidRPr="00BC2FEE" w:rsidRDefault="00EF17BD" w:rsidP="00EF17BD">
            <w:pPr>
              <w:pStyle w:val="Ttulo2"/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lang w:val="pt-BR"/>
                <w14:ligatures w14:val="none"/>
              </w:rPr>
            </w:pPr>
            <w:r w:rsidRPr="00BC2FEE"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lang w:val="pt-BR"/>
                <w14:ligatures w14:val="none"/>
              </w:rPr>
              <w:t>MIX MAIS TELECOM ES LTDA EPP</w:t>
            </w:r>
          </w:p>
          <w:p w14:paraId="5FEA375C" w14:textId="285732BE" w:rsidR="00EF17BD" w:rsidRDefault="00EF17BD" w:rsidP="00BC2FEE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11/02/2016-11/03/2016</w:t>
            </w:r>
          </w:p>
          <w:p w14:paraId="34425DB1" w14:textId="5A3960DC" w:rsidR="00BC2FEE" w:rsidRDefault="00BC2FEE" w:rsidP="00BC2FEE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VENDEDOR EXTERNO</w:t>
            </w:r>
          </w:p>
          <w:p w14:paraId="6645BDAC" w14:textId="25617623" w:rsidR="00BC2FEE" w:rsidRDefault="00BC2FEE" w:rsidP="00BC2FEE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 xml:space="preserve">Realizar vendas de planos telefônicos </w:t>
            </w:r>
            <w:r w:rsidR="00CF270F">
              <w:rPr>
                <w:lang w:val="pt-BR"/>
              </w:rPr>
              <w:t xml:space="preserve">e prospecção de novos </w:t>
            </w:r>
            <w:r w:rsidR="008F4385">
              <w:rPr>
                <w:lang w:val="pt-BR"/>
              </w:rPr>
              <w:t>clientes.</w:t>
            </w:r>
            <w:r w:rsidR="00CF270F">
              <w:rPr>
                <w:lang w:val="pt-BR"/>
              </w:rPr>
              <w:t xml:space="preserve"> </w:t>
            </w:r>
          </w:p>
          <w:p w14:paraId="5A18FDD7" w14:textId="0ACFE1E2" w:rsidR="00BC2FEE" w:rsidRPr="00BC2FEE" w:rsidRDefault="00BC2FEE" w:rsidP="00BC2FEE">
            <w:pPr>
              <w:pStyle w:val="Textodocurrculo"/>
              <w:rPr>
                <w:lang w:val="pt-BR"/>
              </w:rPr>
            </w:pPr>
            <w:r w:rsidRPr="00BC2FEE">
              <w:rPr>
                <w:lang w:val="pt-BR"/>
              </w:rPr>
              <w:t>DUDALINA S/A</w:t>
            </w:r>
          </w:p>
          <w:p w14:paraId="641946EF" w14:textId="04FEB500" w:rsidR="00BC2FEE" w:rsidRPr="00BC2FEE" w:rsidRDefault="00BC2FEE" w:rsidP="00BC2FEE">
            <w:pPr>
              <w:pStyle w:val="Textodocurrculo"/>
              <w:rPr>
                <w:lang w:val="pt-BR"/>
              </w:rPr>
            </w:pPr>
            <w:r w:rsidRPr="00BC2FEE">
              <w:rPr>
                <w:lang w:val="pt-BR"/>
              </w:rPr>
              <w:t>02/02/2017-22/22/05/2018</w:t>
            </w:r>
          </w:p>
          <w:p w14:paraId="2B7A633E" w14:textId="20E86C26" w:rsidR="00BC2FEE" w:rsidRDefault="00BC2FEE" w:rsidP="00BC2FEE">
            <w:pPr>
              <w:pStyle w:val="Textodocurrculo"/>
              <w:rPr>
                <w:lang w:val="pt-BR"/>
              </w:rPr>
            </w:pPr>
            <w:r w:rsidRPr="00BC2FEE">
              <w:rPr>
                <w:lang w:val="pt-BR"/>
              </w:rPr>
              <w:t xml:space="preserve">COSTUREIRA </w:t>
            </w:r>
          </w:p>
          <w:p w14:paraId="0F89C480" w14:textId="4F29955D" w:rsidR="00BC2FEE" w:rsidRDefault="00BC2FEE" w:rsidP="00BC2FEE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Costura em produção em série.</w:t>
            </w:r>
          </w:p>
          <w:p w14:paraId="4F514CFB" w14:textId="4218ADED" w:rsidR="00BC2FEE" w:rsidRPr="00BC2FEE" w:rsidRDefault="00BC2FEE" w:rsidP="00BC2FEE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Expedição e conferência</w:t>
            </w:r>
            <w:r w:rsidR="00CF270F">
              <w:rPr>
                <w:lang w:val="pt-BR"/>
              </w:rPr>
              <w:t xml:space="preserve"> de mercadorias no </w:t>
            </w:r>
            <w:r w:rsidR="008F4385">
              <w:rPr>
                <w:lang w:val="pt-BR"/>
              </w:rPr>
              <w:t>armazém.</w:t>
            </w:r>
            <w:r w:rsidR="00CF270F">
              <w:rPr>
                <w:lang w:val="pt-BR"/>
              </w:rPr>
              <w:t xml:space="preserve"> </w:t>
            </w:r>
          </w:p>
          <w:p w14:paraId="210B33D3" w14:textId="77777777" w:rsidR="00963840" w:rsidRDefault="00963840">
            <w:pPr>
              <w:pStyle w:val="Ttulo2"/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lang w:val="pt-BR"/>
                <w14:ligatures w14:val="none"/>
              </w:rPr>
            </w:pPr>
          </w:p>
          <w:p w14:paraId="06C8BE7D" w14:textId="45CFD6A8" w:rsidR="00497F54" w:rsidRPr="00BC2FEE" w:rsidRDefault="00963840">
            <w:pPr>
              <w:pStyle w:val="Ttulo2"/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lang w:val="pt-BR"/>
                <w14:ligatures w14:val="none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lang w:val="pt-BR"/>
                <w14:ligatures w14:val="none"/>
              </w:rPr>
              <w:t>V</w:t>
            </w:r>
            <w:r w:rsidR="008A1F91" w:rsidRPr="00BC2FEE"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lang w:val="pt-BR"/>
                <w14:ligatures w14:val="none"/>
              </w:rPr>
              <w:t xml:space="preserve">OX SHIPPING DO BRASIL </w:t>
            </w:r>
          </w:p>
          <w:p w14:paraId="6DED0C3F" w14:textId="0932DC38" w:rsidR="00BC2FEE" w:rsidRPr="00BC2FEE" w:rsidRDefault="00BC2FEE" w:rsidP="00BC2FEE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 xml:space="preserve">ASSISTENTE LOGISTICO </w:t>
            </w:r>
          </w:p>
          <w:p w14:paraId="5E40751C" w14:textId="1CD107C9" w:rsidR="00497F54" w:rsidRPr="00D33232" w:rsidRDefault="008A1F91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20/05/2021-21/01/2022</w:t>
            </w:r>
          </w:p>
          <w:p w14:paraId="7A63912B" w14:textId="5A13DC67" w:rsidR="00CF270F" w:rsidRDefault="008A1F91" w:rsidP="00CF270F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 xml:space="preserve">Recebimento de vazios, </w:t>
            </w:r>
            <w:r w:rsidR="00BC2FEE">
              <w:rPr>
                <w:lang w:val="pt-BR"/>
              </w:rPr>
              <w:t>conferência</w:t>
            </w:r>
            <w:r>
              <w:rPr>
                <w:lang w:val="pt-BR"/>
              </w:rPr>
              <w:t xml:space="preserve"> e estufagem de contêineres, pesagens de </w:t>
            </w:r>
            <w:r w:rsidR="00BC2FEE">
              <w:rPr>
                <w:lang w:val="pt-BR"/>
              </w:rPr>
              <w:t>cheios, carregamento</w:t>
            </w:r>
            <w:r>
              <w:rPr>
                <w:lang w:val="pt-BR"/>
              </w:rPr>
              <w:t xml:space="preserve"> e encargos administrativos </w:t>
            </w:r>
            <w:r>
              <w:rPr>
                <w:lang w:val="pt-BR"/>
              </w:rPr>
              <w:lastRenderedPageBreak/>
              <w:t xml:space="preserve">relacionados ao terminal, preenchimento </w:t>
            </w:r>
            <w:r w:rsidR="00CF270F">
              <w:rPr>
                <w:lang w:val="pt-BR"/>
              </w:rPr>
              <w:t xml:space="preserve">e </w:t>
            </w:r>
            <w:r w:rsidR="003616B8">
              <w:rPr>
                <w:lang w:val="pt-BR"/>
              </w:rPr>
              <w:t>análise</w:t>
            </w:r>
            <w:r w:rsidR="00CF270F">
              <w:rPr>
                <w:lang w:val="pt-BR"/>
              </w:rPr>
              <w:t xml:space="preserve"> de</w:t>
            </w:r>
            <w:r>
              <w:rPr>
                <w:lang w:val="pt-BR"/>
              </w:rPr>
              <w:t xml:space="preserve"> packing list</w:t>
            </w:r>
            <w:r w:rsidR="00CF270F">
              <w:rPr>
                <w:lang w:val="pt-BR"/>
              </w:rPr>
              <w:t xml:space="preserve">, </w:t>
            </w:r>
            <w:r>
              <w:rPr>
                <w:lang w:val="pt-BR"/>
              </w:rPr>
              <w:t>romaneios de carga</w:t>
            </w:r>
            <w:r w:rsidR="00CF270F">
              <w:rPr>
                <w:lang w:val="pt-BR"/>
              </w:rPr>
              <w:t xml:space="preserve"> entre outros demais documentos, agendamento de janelas ao porto e de </w:t>
            </w:r>
            <w:r w:rsidR="008F4385">
              <w:rPr>
                <w:lang w:val="pt-BR"/>
              </w:rPr>
              <w:t>transporte,</w:t>
            </w:r>
            <w:r w:rsidR="00CF270F">
              <w:rPr>
                <w:lang w:val="pt-BR"/>
              </w:rPr>
              <w:t xml:space="preserve"> faturamento. </w:t>
            </w:r>
          </w:p>
          <w:p w14:paraId="69D999BF" w14:textId="58C5075F" w:rsidR="00497F54" w:rsidRPr="00D33232" w:rsidRDefault="00497F54">
            <w:pPr>
              <w:pStyle w:val="Textodocurrculo"/>
              <w:rPr>
                <w:lang w:val="pt-BR"/>
              </w:rPr>
            </w:pPr>
          </w:p>
          <w:p w14:paraId="5BEC27C6" w14:textId="3ABE90C9" w:rsidR="00497F54" w:rsidRPr="00BC2FEE" w:rsidRDefault="00EF17BD">
            <w:pPr>
              <w:pStyle w:val="Ttulo2"/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lang w:val="pt-BR"/>
                <w14:ligatures w14:val="none"/>
              </w:rPr>
            </w:pPr>
            <w:r w:rsidRPr="00BC2FEE"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lang w:val="pt-BR"/>
                <w14:ligatures w14:val="none"/>
              </w:rPr>
              <w:t>T</w:t>
            </w:r>
            <w:r w:rsidR="007E36E9"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:lang w:val="pt-BR"/>
                <w14:ligatures w14:val="none"/>
              </w:rPr>
              <w:t>RANSIT BR LOGISTICS</w:t>
            </w:r>
          </w:p>
          <w:p w14:paraId="0558AFEA" w14:textId="77777777" w:rsidR="00D445AD" w:rsidRDefault="00D445AD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ANALISTA DE IMPORTAÇÃO</w:t>
            </w:r>
          </w:p>
          <w:p w14:paraId="0DBECCA5" w14:textId="5A765556" w:rsidR="00497F54" w:rsidRDefault="00EF17BD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 xml:space="preserve">07/02/2022- </w:t>
            </w:r>
            <w:r w:rsidR="004A5089">
              <w:rPr>
                <w:lang w:val="pt-BR"/>
              </w:rPr>
              <w:t>23/06/2023</w:t>
            </w:r>
          </w:p>
          <w:p w14:paraId="5EC84633" w14:textId="31451677" w:rsidR="00CF270F" w:rsidRDefault="00B05C45" w:rsidP="00B05C45">
            <w:pPr>
              <w:pStyle w:val="Textodocurrculo"/>
              <w:rPr>
                <w:lang w:val="pt-BR"/>
              </w:rPr>
            </w:pPr>
            <w:r w:rsidRPr="00B05C45">
              <w:rPr>
                <w:lang w:val="pt-BR"/>
              </w:rPr>
              <w:t xml:space="preserve">Coordenar embarques aéreos, marítimos e rodoviários de importação desde o fechamento, embarque, até a chegada da carga e etapas de agenciamento; Enviar Shipping Instructions aos agentes internacionais, </w:t>
            </w:r>
            <w:proofErr w:type="spellStart"/>
            <w:r w:rsidRPr="00B05C45">
              <w:rPr>
                <w:lang w:val="pt-BR"/>
              </w:rPr>
              <w:t>coloaders</w:t>
            </w:r>
            <w:proofErr w:type="spellEnd"/>
            <w:r w:rsidRPr="00B05C45">
              <w:rPr>
                <w:lang w:val="pt-BR"/>
              </w:rPr>
              <w:t xml:space="preserve"> e </w:t>
            </w:r>
            <w:r w:rsidR="009636C1" w:rsidRPr="00B05C45">
              <w:rPr>
                <w:lang w:val="pt-BR"/>
              </w:rPr>
              <w:t xml:space="preserve">transportadoras; </w:t>
            </w:r>
            <w:proofErr w:type="gramStart"/>
            <w:r w:rsidR="009636C1" w:rsidRPr="00B05C45">
              <w:rPr>
                <w:lang w:val="pt-BR"/>
              </w:rPr>
              <w:t>Realizar</w:t>
            </w:r>
            <w:proofErr w:type="gramEnd"/>
            <w:r w:rsidRPr="00B05C45">
              <w:rPr>
                <w:lang w:val="pt-BR"/>
              </w:rPr>
              <w:t xml:space="preserve"> follow </w:t>
            </w:r>
            <w:proofErr w:type="spellStart"/>
            <w:r w:rsidRPr="00B05C45">
              <w:rPr>
                <w:lang w:val="pt-BR"/>
              </w:rPr>
              <w:t>up</w:t>
            </w:r>
            <w:proofErr w:type="spellEnd"/>
            <w:r w:rsidRPr="00B05C45">
              <w:rPr>
                <w:lang w:val="pt-BR"/>
              </w:rPr>
              <w:t xml:space="preserve">, e enviar </w:t>
            </w:r>
            <w:proofErr w:type="spellStart"/>
            <w:r w:rsidRPr="00B05C45">
              <w:rPr>
                <w:lang w:val="pt-BR"/>
              </w:rPr>
              <w:t>pre</w:t>
            </w:r>
            <w:proofErr w:type="spellEnd"/>
            <w:r w:rsidRPr="00B05C45">
              <w:rPr>
                <w:lang w:val="pt-BR"/>
              </w:rPr>
              <w:t xml:space="preserve"> </w:t>
            </w:r>
            <w:r w:rsidR="00963840" w:rsidRPr="00B05C45">
              <w:rPr>
                <w:lang w:val="pt-BR"/>
              </w:rPr>
              <w:t>alertas; Conferir</w:t>
            </w:r>
            <w:r w:rsidRPr="00B05C45">
              <w:rPr>
                <w:lang w:val="pt-BR"/>
              </w:rPr>
              <w:t xml:space="preserve"> documentos do agenciamento de fretes de todos os modais</w:t>
            </w:r>
            <w:r>
              <w:rPr>
                <w:lang w:val="pt-BR"/>
              </w:rPr>
              <w:t xml:space="preserve">: Conferência documental MBL, HBL, CE mercante </w:t>
            </w:r>
            <w:r w:rsidR="009636C1">
              <w:rPr>
                <w:lang w:val="pt-BR"/>
              </w:rPr>
              <w:t>Desconsolidação</w:t>
            </w:r>
            <w:r>
              <w:rPr>
                <w:lang w:val="pt-BR"/>
              </w:rPr>
              <w:t>, sistema Siscomex</w:t>
            </w:r>
            <w:r w:rsidR="009636C1">
              <w:rPr>
                <w:lang w:val="pt-BR"/>
              </w:rPr>
              <w:t>.</w:t>
            </w:r>
          </w:p>
          <w:p w14:paraId="3BFB8746" w14:textId="77777777" w:rsidR="004A5089" w:rsidRDefault="004A5089" w:rsidP="00CF270F">
            <w:pPr>
              <w:pStyle w:val="Textodocurrculo"/>
              <w:rPr>
                <w:lang w:val="pt-BR"/>
              </w:rPr>
            </w:pPr>
          </w:p>
          <w:p w14:paraId="6A65081C" w14:textId="18C74CED" w:rsidR="004A5089" w:rsidRPr="004A5089" w:rsidRDefault="004A5089" w:rsidP="00CF270F">
            <w:pPr>
              <w:pStyle w:val="Textodocurrculo"/>
              <w:rPr>
                <w:sz w:val="22"/>
                <w:szCs w:val="22"/>
                <w:lang w:val="pt-BR"/>
              </w:rPr>
            </w:pPr>
            <w:r w:rsidRPr="004A5089">
              <w:rPr>
                <w:sz w:val="22"/>
                <w:szCs w:val="22"/>
                <w:lang w:val="pt-BR"/>
              </w:rPr>
              <w:t>W</w:t>
            </w:r>
            <w:r>
              <w:rPr>
                <w:sz w:val="22"/>
                <w:szCs w:val="22"/>
                <w:lang w:val="pt-BR"/>
              </w:rPr>
              <w:t>OLFF CARGO</w:t>
            </w:r>
          </w:p>
          <w:p w14:paraId="3D19948E" w14:textId="77777777" w:rsidR="00497F54" w:rsidRDefault="004A5089" w:rsidP="004A5089">
            <w:pPr>
              <w:pStyle w:val="Textodocurrcul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COORDENADOR DE IMPORTAÇÃO</w:t>
            </w:r>
          </w:p>
          <w:p w14:paraId="59360947" w14:textId="59031897" w:rsidR="004A5089" w:rsidRDefault="004A5089" w:rsidP="004A5089">
            <w:pPr>
              <w:pStyle w:val="Textodocurrcul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26/06/2023- Atualmente </w:t>
            </w:r>
          </w:p>
          <w:p w14:paraId="1EC16895" w14:textId="65E1FE60" w:rsidR="004A5089" w:rsidRDefault="004A5089" w:rsidP="004A5089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>Coordenação e gestão da equipe de importação marítima, atendimento ao cliente, treinamento e desenvolvimento.</w:t>
            </w:r>
          </w:p>
          <w:p w14:paraId="7870895B" w14:textId="145C961B" w:rsidR="00B05C45" w:rsidRDefault="00B05C45" w:rsidP="00B05C45">
            <w:pPr>
              <w:pStyle w:val="Textodocurrculo"/>
              <w:rPr>
                <w:lang w:val="pt-BR"/>
              </w:rPr>
            </w:pPr>
            <w:r w:rsidRPr="00B05C45">
              <w:rPr>
                <w:lang w:val="pt-BR"/>
              </w:rPr>
              <w:t xml:space="preserve">Coordenar embarques aéreos, marítimos de importação desde o fechamento, embarque, até a chegada da carga e etapas de agenciamento; Enviar Shipping Instructions aos agentes internacionais, coloaders e </w:t>
            </w:r>
            <w:r w:rsidR="009636C1" w:rsidRPr="00B05C45">
              <w:rPr>
                <w:lang w:val="pt-BR"/>
              </w:rPr>
              <w:t xml:space="preserve">transportadoras; </w:t>
            </w:r>
            <w:proofErr w:type="gramStart"/>
            <w:r w:rsidR="009636C1" w:rsidRPr="00B05C45">
              <w:rPr>
                <w:lang w:val="pt-BR"/>
              </w:rPr>
              <w:t>Realizar</w:t>
            </w:r>
            <w:proofErr w:type="gramEnd"/>
            <w:r w:rsidRPr="00B05C45">
              <w:rPr>
                <w:lang w:val="pt-BR"/>
              </w:rPr>
              <w:t xml:space="preserve"> follow </w:t>
            </w:r>
            <w:proofErr w:type="spellStart"/>
            <w:r w:rsidRPr="00B05C45">
              <w:rPr>
                <w:lang w:val="pt-BR"/>
              </w:rPr>
              <w:t>up</w:t>
            </w:r>
            <w:proofErr w:type="spellEnd"/>
            <w:r w:rsidRPr="00B05C45">
              <w:rPr>
                <w:lang w:val="pt-BR"/>
              </w:rPr>
              <w:t xml:space="preserve">, e enviar </w:t>
            </w:r>
            <w:proofErr w:type="spellStart"/>
            <w:r w:rsidRPr="00B05C45">
              <w:rPr>
                <w:lang w:val="pt-BR"/>
              </w:rPr>
              <w:t>pr</w:t>
            </w:r>
            <w:r w:rsidR="00963840">
              <w:rPr>
                <w:lang w:val="pt-BR"/>
              </w:rPr>
              <w:t>é</w:t>
            </w:r>
            <w:proofErr w:type="spellEnd"/>
            <w:r w:rsidRPr="00B05C45">
              <w:rPr>
                <w:lang w:val="pt-BR"/>
              </w:rPr>
              <w:t xml:space="preserve"> </w:t>
            </w:r>
            <w:r w:rsidR="00963840" w:rsidRPr="00B05C45">
              <w:rPr>
                <w:lang w:val="pt-BR"/>
              </w:rPr>
              <w:t>alertas; Conferir</w:t>
            </w:r>
            <w:r w:rsidRPr="00B05C45">
              <w:rPr>
                <w:lang w:val="pt-BR"/>
              </w:rPr>
              <w:t xml:space="preserve"> documentos do agenciamento de fretes de todos os modais</w:t>
            </w:r>
            <w:r>
              <w:rPr>
                <w:lang w:val="pt-BR"/>
              </w:rPr>
              <w:t xml:space="preserve">: Conferência documental MBL, HBL, CE mercante </w:t>
            </w:r>
            <w:r w:rsidR="009636C1">
              <w:rPr>
                <w:lang w:val="pt-BR"/>
              </w:rPr>
              <w:t>Desconsolidação</w:t>
            </w:r>
            <w:r>
              <w:rPr>
                <w:lang w:val="pt-BR"/>
              </w:rPr>
              <w:t>, sistema Siscomex</w:t>
            </w:r>
            <w:r w:rsidR="009636C1">
              <w:rPr>
                <w:lang w:val="pt-BR"/>
              </w:rPr>
              <w:t xml:space="preserve"> e portal único. </w:t>
            </w:r>
          </w:p>
          <w:p w14:paraId="73CF72B5" w14:textId="77777777" w:rsidR="00B05C45" w:rsidRDefault="00B05C45" w:rsidP="004A5089">
            <w:pPr>
              <w:pStyle w:val="Textodocurrculo"/>
              <w:rPr>
                <w:sz w:val="22"/>
                <w:szCs w:val="22"/>
                <w:lang w:val="pt-BR"/>
              </w:rPr>
            </w:pPr>
          </w:p>
          <w:p w14:paraId="167A2246" w14:textId="77777777" w:rsidR="004A5089" w:rsidRDefault="004A5089" w:rsidP="004A5089">
            <w:pPr>
              <w:pStyle w:val="Textodocurrculo"/>
              <w:rPr>
                <w:sz w:val="22"/>
                <w:szCs w:val="22"/>
                <w:lang w:val="pt-BR"/>
              </w:rPr>
            </w:pPr>
          </w:p>
          <w:p w14:paraId="6BBD9720" w14:textId="1AD2D366" w:rsidR="004A5089" w:rsidRPr="00D33232" w:rsidRDefault="004A5089" w:rsidP="004A5089">
            <w:pPr>
              <w:pStyle w:val="Textodocurrculo"/>
              <w:rPr>
                <w:lang w:val="pt-BR"/>
              </w:rPr>
            </w:pPr>
          </w:p>
        </w:tc>
      </w:tr>
      <w:tr w:rsidR="00497F54" w:rsidRPr="00D33232" w14:paraId="22DEE526" w14:textId="77777777" w:rsidTr="00EF17BD">
        <w:tc>
          <w:tcPr>
            <w:tcW w:w="2222" w:type="dxa"/>
            <w:tcMar>
              <w:right w:w="475" w:type="dxa"/>
            </w:tcMar>
          </w:tcPr>
          <w:p w14:paraId="4E4422F4" w14:textId="77777777" w:rsidR="00497F54" w:rsidRPr="00EF17BD" w:rsidRDefault="00E515C8">
            <w:pPr>
              <w:pStyle w:val="Ttulo1"/>
              <w:rPr>
                <w:b/>
                <w:bCs/>
                <w:color w:val="404040" w:themeColor="text1" w:themeTint="BF"/>
                <w:sz w:val="20"/>
                <w:lang w:val="pt-BR"/>
                <w14:ligatures w14:val="standardContextual"/>
              </w:rPr>
            </w:pPr>
            <w:r w:rsidRPr="00EF17BD">
              <w:rPr>
                <w:lang w:val="pt-BR" w:bidi="pt-PT"/>
              </w:rPr>
              <w:lastRenderedPageBreak/>
              <w:t>Educação</w:t>
            </w:r>
          </w:p>
        </w:tc>
        <w:tc>
          <w:tcPr>
            <w:tcW w:w="7524" w:type="dxa"/>
          </w:tcPr>
          <w:p w14:paraId="2165E5D0" w14:textId="08E9A09E" w:rsidR="004A5089" w:rsidRDefault="00EF17BD" w:rsidP="00EF17BD">
            <w:pPr>
              <w:pStyle w:val="Textodocurrculo"/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</w:pPr>
            <w:r w:rsidRPr="00EF17BD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  <w:t>UNIAVAN</w:t>
            </w:r>
            <w: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  <w:t xml:space="preserve"> </w:t>
            </w:r>
            <w:r w:rsidR="004A5089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  <w:t xml:space="preserve">– Ensino superior completo em logistica. </w:t>
            </w:r>
          </w:p>
          <w:p w14:paraId="108D2241" w14:textId="1BE8294F" w:rsidR="008E5BA6" w:rsidRDefault="008E5BA6" w:rsidP="00EF17BD">
            <w:pPr>
              <w:pStyle w:val="Textodocurrculo"/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  <w:t xml:space="preserve">Yagizi – </w:t>
            </w:r>
            <w:r w:rsidR="003616B8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  <w:t xml:space="preserve">cursando </w:t>
            </w:r>
            <w:r w:rsidR="005D5BA5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  <w:t>ingles 2 periodo.</w:t>
            </w:r>
          </w:p>
          <w:p w14:paraId="620A2E12" w14:textId="2F1D7DA1" w:rsidR="00716696" w:rsidRDefault="00716696" w:rsidP="00EF17BD">
            <w:pPr>
              <w:pStyle w:val="Textodocurrculo"/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  <w:t xml:space="preserve">gestão de estoque – 40 horas com certificado. </w:t>
            </w:r>
          </w:p>
          <w:p w14:paraId="460C33BE" w14:textId="5B5A079F" w:rsidR="004C5C58" w:rsidRDefault="004C5C58" w:rsidP="00EF17BD">
            <w:pPr>
              <w:pStyle w:val="Textodocurrculo"/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  <w:t>comercio exterior – 40 horas com certificado</w:t>
            </w:r>
            <w:r w:rsidR="00382E7A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  <w:t>.</w:t>
            </w:r>
          </w:p>
          <w:p w14:paraId="54D98847" w14:textId="3D54BCCA" w:rsidR="00382E7A" w:rsidRDefault="00382E7A" w:rsidP="00EF17BD">
            <w:pPr>
              <w:pStyle w:val="Textodocurrculo"/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  <w:t>Gestão de qualidade – 35 horas com certificado.</w:t>
            </w:r>
          </w:p>
          <w:p w14:paraId="5250E34D" w14:textId="04F4838D" w:rsidR="00382E7A" w:rsidRPr="00EF17BD" w:rsidRDefault="00382E7A" w:rsidP="00EF17BD">
            <w:pPr>
              <w:pStyle w:val="Textodocurrculo"/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  <w:t xml:space="preserve">Gestão de produção-40 horas com certificado. </w:t>
            </w:r>
          </w:p>
          <w:p w14:paraId="6E7BEA78" w14:textId="6101C865" w:rsidR="00497F54" w:rsidRPr="00EF17BD" w:rsidRDefault="00497F54">
            <w:pPr>
              <w:pStyle w:val="Textodocurrculo"/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lang w:val="pt-BR"/>
                <w14:ligatures w14:val="standardContextual"/>
              </w:rPr>
            </w:pPr>
          </w:p>
        </w:tc>
      </w:tr>
      <w:tr w:rsidR="00497F54" w:rsidRPr="00D33232" w14:paraId="187DD161" w14:textId="77777777" w:rsidTr="00EF17BD">
        <w:tc>
          <w:tcPr>
            <w:tcW w:w="2222" w:type="dxa"/>
            <w:tcMar>
              <w:right w:w="475" w:type="dxa"/>
            </w:tcMar>
          </w:tcPr>
          <w:p w14:paraId="1ADD87F4" w14:textId="64471472" w:rsidR="00497F54" w:rsidRPr="00D33232" w:rsidRDefault="00497F54">
            <w:pPr>
              <w:pStyle w:val="Ttulo1"/>
              <w:rPr>
                <w:lang w:val="pt-BR"/>
              </w:rPr>
            </w:pPr>
          </w:p>
        </w:tc>
        <w:tc>
          <w:tcPr>
            <w:tcW w:w="7524" w:type="dxa"/>
          </w:tcPr>
          <w:p w14:paraId="2C21671F" w14:textId="63088A1E" w:rsidR="00497F54" w:rsidRPr="00D33232" w:rsidRDefault="00497F54">
            <w:pPr>
              <w:pStyle w:val="Textodocurrculo"/>
              <w:rPr>
                <w:lang w:val="pt-BR"/>
              </w:rPr>
            </w:pPr>
          </w:p>
        </w:tc>
      </w:tr>
    </w:tbl>
    <w:p w14:paraId="2DD623CC" w14:textId="77777777" w:rsidR="00497F54" w:rsidRPr="00D33232" w:rsidRDefault="00497F54">
      <w:pPr>
        <w:rPr>
          <w:lang w:val="pt-BR"/>
        </w:rPr>
      </w:pPr>
    </w:p>
    <w:sectPr w:rsidR="00497F54" w:rsidRPr="00D33232" w:rsidSect="00E515C8">
      <w:footerReference w:type="default" r:id="rId8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3D71" w14:textId="77777777" w:rsidR="00BE105D" w:rsidRDefault="00BE105D">
      <w:pPr>
        <w:spacing w:after="0" w:line="240" w:lineRule="auto"/>
      </w:pPr>
      <w:r>
        <w:separator/>
      </w:r>
    </w:p>
  </w:endnote>
  <w:endnote w:type="continuationSeparator" w:id="0">
    <w:p w14:paraId="4423349B" w14:textId="77777777" w:rsidR="00BE105D" w:rsidRDefault="00BE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A468" w14:textId="77777777" w:rsidR="00497F54" w:rsidRDefault="00E515C8">
    <w:pPr>
      <w:pStyle w:val="Rodap"/>
    </w:pPr>
    <w:r>
      <w:rPr>
        <w:lang w:bidi="pt-PT"/>
      </w:rPr>
      <w:t xml:space="preserve">Página </w:t>
    </w:r>
    <w:r>
      <w:rPr>
        <w:lang w:bidi="pt-PT"/>
      </w:rPr>
      <w:fldChar w:fldCharType="begin"/>
    </w:r>
    <w:r>
      <w:rPr>
        <w:lang w:bidi="pt-PT"/>
      </w:rPr>
      <w:instrText xml:space="preserve"> PAGE </w:instrText>
    </w:r>
    <w:r>
      <w:rPr>
        <w:lang w:bidi="pt-PT"/>
      </w:rPr>
      <w:fldChar w:fldCharType="separate"/>
    </w:r>
    <w:r>
      <w:rPr>
        <w:noProof/>
        <w:lang w:bidi="pt-PT"/>
      </w:rPr>
      <w:t>2</w:t>
    </w:r>
    <w:r>
      <w:rPr>
        <w:lang w:bidi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B8A0" w14:textId="77777777" w:rsidR="00BE105D" w:rsidRDefault="00BE105D">
      <w:pPr>
        <w:spacing w:after="0" w:line="240" w:lineRule="auto"/>
      </w:pPr>
      <w:r>
        <w:separator/>
      </w:r>
    </w:p>
  </w:footnote>
  <w:footnote w:type="continuationSeparator" w:id="0">
    <w:p w14:paraId="457BC906" w14:textId="77777777" w:rsidR="00BE105D" w:rsidRDefault="00BE1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5C"/>
    <w:rsid w:val="00077312"/>
    <w:rsid w:val="000B0202"/>
    <w:rsid w:val="000C0AA8"/>
    <w:rsid w:val="001930F8"/>
    <w:rsid w:val="001C47DC"/>
    <w:rsid w:val="001F0698"/>
    <w:rsid w:val="002336F1"/>
    <w:rsid w:val="00235AA2"/>
    <w:rsid w:val="003020EA"/>
    <w:rsid w:val="003616B8"/>
    <w:rsid w:val="00364686"/>
    <w:rsid w:val="00382E7A"/>
    <w:rsid w:val="00445B18"/>
    <w:rsid w:val="00497F54"/>
    <w:rsid w:val="004A5089"/>
    <w:rsid w:val="004C5C58"/>
    <w:rsid w:val="0054209B"/>
    <w:rsid w:val="005D0CF3"/>
    <w:rsid w:val="005D13ED"/>
    <w:rsid w:val="005D5BA5"/>
    <w:rsid w:val="00716696"/>
    <w:rsid w:val="007A331D"/>
    <w:rsid w:val="007A7A3F"/>
    <w:rsid w:val="007B6422"/>
    <w:rsid w:val="007E36E9"/>
    <w:rsid w:val="00861B46"/>
    <w:rsid w:val="008767D9"/>
    <w:rsid w:val="008A1F91"/>
    <w:rsid w:val="008D61B6"/>
    <w:rsid w:val="008D70D9"/>
    <w:rsid w:val="008E5BA6"/>
    <w:rsid w:val="008F4385"/>
    <w:rsid w:val="009636C1"/>
    <w:rsid w:val="00963840"/>
    <w:rsid w:val="00A32BB5"/>
    <w:rsid w:val="00AB615C"/>
    <w:rsid w:val="00B05C45"/>
    <w:rsid w:val="00B364E2"/>
    <w:rsid w:val="00BC2FEE"/>
    <w:rsid w:val="00BE105D"/>
    <w:rsid w:val="00CF270F"/>
    <w:rsid w:val="00D024D5"/>
    <w:rsid w:val="00D33232"/>
    <w:rsid w:val="00D445AD"/>
    <w:rsid w:val="00E515C8"/>
    <w:rsid w:val="00E609A4"/>
    <w:rsid w:val="00ED17C8"/>
    <w:rsid w:val="00EF17BD"/>
    <w:rsid w:val="00F50022"/>
    <w:rsid w:val="00F52BCC"/>
    <w:rsid w:val="00F60B18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91BC"/>
  <w15:chartTrackingRefBased/>
  <w15:docId w15:val="{403CC7F3-B3E2-40FC-BD65-9E17F29F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Ttulo2">
    <w:name w:val="heading 2"/>
    <w:basedOn w:val="Normal"/>
    <w:next w:val="Textodocurrculo"/>
    <w:link w:val="Ttulo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semiHidden/>
    <w:unhideWhenUsed/>
    <w:qFormat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Rodap">
    <w:name w:val="footer"/>
    <w:basedOn w:val="Normal"/>
    <w:link w:val="Rodap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Textodocurrculo">
    <w:name w:val="Texto do currículo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Tabeladocurrculo">
    <w:name w:val="Tabela do currículo"/>
    <w:basedOn w:val="Tabela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InformaesdeContato">
    <w:name w:val="Informações de Contato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ome">
    <w:name w:val="No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-mail">
    <w:name w:val="E-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styleId="TextodoEspaoReservado">
    <w:name w:val="Placeholder Text"/>
    <w:basedOn w:val="Fontepargpadro"/>
    <w:uiPriority w:val="99"/>
    <w:semiHidden/>
    <w:rsid w:val="00D33232"/>
    <w:rPr>
      <w:color w:val="808080"/>
    </w:rPr>
  </w:style>
  <w:style w:type="character" w:styleId="Hyperlink">
    <w:name w:val="Hyperlink"/>
    <w:basedOn w:val="Fontepargpadro"/>
    <w:uiPriority w:val="99"/>
    <w:unhideWhenUsed/>
    <w:rsid w:val="00AB615C"/>
    <w:rPr>
      <w:color w:val="646464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6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urorahora9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urr&#237;culo%20b&#225;sico%20(Design%20atemporal)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BE88-79B3-47C1-9080-576A375C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básico (Design atemporal)</Template>
  <TotalTime>3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Aurora Bárbara  - Wolff Cargo</cp:lastModifiedBy>
  <cp:revision>2</cp:revision>
  <cp:lastPrinted>2023-11-06T12:50:00Z</cp:lastPrinted>
  <dcterms:created xsi:type="dcterms:W3CDTF">2023-11-17T19:52:00Z</dcterms:created>
  <dcterms:modified xsi:type="dcterms:W3CDTF">2023-11-17T19:52:00Z</dcterms:modified>
</cp:coreProperties>
</file>