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AFA1" w14:textId="600CD558" w:rsidR="005F2A46" w:rsidRDefault="005F0286">
      <w:pPr>
        <w:pStyle w:val="Ttulo1"/>
      </w:pPr>
      <w:r>
        <w:t>Thiago c Oliveira</w:t>
      </w:r>
    </w:p>
    <w:p w14:paraId="077407BB" w14:textId="0BC4AEF0" w:rsidR="005F2A46" w:rsidRDefault="005F0286">
      <w:pPr>
        <w:pStyle w:val="Commarcadores"/>
      </w:pPr>
      <w:r>
        <w:t xml:space="preserve">CNH </w:t>
      </w:r>
      <w:r w:rsidR="00C36718">
        <w:t xml:space="preserve">AE </w:t>
      </w:r>
      <w:proofErr w:type="spellStart"/>
      <w:r w:rsidR="00C36718">
        <w:t>ear</w:t>
      </w:r>
      <w:proofErr w:type="spellEnd"/>
      <w:r w:rsidR="00C36718">
        <w:t xml:space="preserve">  portador selo </w:t>
      </w:r>
      <w:r w:rsidR="00E57491">
        <w:t xml:space="preserve">bom condutor </w:t>
      </w:r>
      <w:r w:rsidR="005B716C">
        <w:t xml:space="preserve">com </w:t>
      </w:r>
      <w:proofErr w:type="spellStart"/>
      <w:r w:rsidR="005B716C">
        <w:t>pid</w:t>
      </w:r>
      <w:proofErr w:type="spellEnd"/>
    </w:p>
    <w:p w14:paraId="0959446A" w14:textId="67988AB2" w:rsidR="005F2A46" w:rsidRDefault="009E0282">
      <w:pPr>
        <w:pStyle w:val="Ttulo2"/>
        <w:rPr>
          <w:lang w:bidi="pt-BR"/>
        </w:rPr>
      </w:pPr>
      <w:r>
        <w:rPr>
          <w:lang w:bidi="pt-BR"/>
        </w:rPr>
        <w:t>Vagas pretendidas</w:t>
      </w:r>
    </w:p>
    <w:p w14:paraId="43F46CC8" w14:textId="7FBC3557" w:rsidR="009E0282" w:rsidRDefault="009E0282" w:rsidP="009E0282">
      <w:pPr>
        <w:rPr>
          <w:lang w:bidi="pt-BR"/>
        </w:rPr>
      </w:pPr>
      <w:r>
        <w:rPr>
          <w:lang w:bidi="pt-BR"/>
        </w:rPr>
        <w:t xml:space="preserve">Motoboy Motorista </w:t>
      </w:r>
      <w:r w:rsidR="00C558EA">
        <w:rPr>
          <w:lang w:bidi="pt-BR"/>
        </w:rPr>
        <w:t xml:space="preserve">B Motorista C </w:t>
      </w:r>
    </w:p>
    <w:p w14:paraId="58C1EFE5" w14:textId="2FA167E5" w:rsidR="00D53AEE" w:rsidRDefault="00D53AEE" w:rsidP="009E0282">
      <w:pPr>
        <w:rPr>
          <w:lang w:bidi="pt-BR"/>
        </w:rPr>
      </w:pPr>
      <w:r>
        <w:rPr>
          <w:lang w:bidi="pt-BR"/>
        </w:rPr>
        <w:t xml:space="preserve">Eletricista residencial </w:t>
      </w:r>
    </w:p>
    <w:p w14:paraId="22DD07B6" w14:textId="23C26EA9" w:rsidR="00336297" w:rsidRDefault="00742753" w:rsidP="009E0282">
      <w:pPr>
        <w:rPr>
          <w:lang w:bidi="pt-BR"/>
        </w:rPr>
      </w:pPr>
      <w:r>
        <w:rPr>
          <w:lang w:bidi="pt-BR"/>
        </w:rPr>
        <w:t xml:space="preserve">Ajudante logístico </w:t>
      </w:r>
    </w:p>
    <w:p w14:paraId="4EF73AB7" w14:textId="77777777" w:rsidR="00742753" w:rsidRDefault="00742753" w:rsidP="009E0282">
      <w:pPr>
        <w:rPr>
          <w:lang w:bidi="pt-BR"/>
        </w:rPr>
      </w:pPr>
    </w:p>
    <w:p w14:paraId="5FAF0D59" w14:textId="668F6F63" w:rsidR="00742753" w:rsidRDefault="001E6FC0" w:rsidP="00AE27D3">
      <w:pPr>
        <w:pStyle w:val="PargrafodaLista"/>
        <w:numPr>
          <w:ilvl w:val="0"/>
          <w:numId w:val="5"/>
        </w:numPr>
        <w:rPr>
          <w:lang w:bidi="pt-BR"/>
        </w:rPr>
      </w:pPr>
      <w:r>
        <w:rPr>
          <w:lang w:bidi="pt-BR"/>
        </w:rPr>
        <w:t xml:space="preserve">Disponível para trabalho 2 turno </w:t>
      </w:r>
    </w:p>
    <w:p w14:paraId="519D3951" w14:textId="77777777" w:rsidR="00CE7AE6" w:rsidRDefault="00CE7AE6" w:rsidP="00AE27D3">
      <w:pPr>
        <w:pStyle w:val="PargrafodaLista"/>
        <w:numPr>
          <w:ilvl w:val="0"/>
          <w:numId w:val="5"/>
        </w:numPr>
        <w:rPr>
          <w:lang w:bidi="pt-BR"/>
        </w:rPr>
      </w:pPr>
    </w:p>
    <w:p w14:paraId="4E74971C" w14:textId="638A7451" w:rsidR="001E6FC0" w:rsidRDefault="00AE27D3" w:rsidP="00AE27D3">
      <w:pPr>
        <w:pStyle w:val="PargrafodaLista"/>
        <w:numPr>
          <w:ilvl w:val="0"/>
          <w:numId w:val="5"/>
        </w:numPr>
        <w:rPr>
          <w:lang w:bidi="pt-BR"/>
        </w:rPr>
      </w:pPr>
      <w:r>
        <w:rPr>
          <w:lang w:bidi="pt-BR"/>
        </w:rPr>
        <w:t xml:space="preserve">Empresas onde trabalho </w:t>
      </w:r>
    </w:p>
    <w:p w14:paraId="7A823973" w14:textId="77777777" w:rsidR="005B716C" w:rsidRDefault="005B716C" w:rsidP="00AE27D3">
      <w:pPr>
        <w:pStyle w:val="PargrafodaLista"/>
        <w:numPr>
          <w:ilvl w:val="0"/>
          <w:numId w:val="5"/>
        </w:numPr>
        <w:rPr>
          <w:lang w:bidi="pt-BR"/>
        </w:rPr>
      </w:pPr>
    </w:p>
    <w:p w14:paraId="57C9A62B" w14:textId="50A5DA33" w:rsidR="00CE7AE6" w:rsidRDefault="00253D05" w:rsidP="00CE7AE6">
      <w:pPr>
        <w:rPr>
          <w:lang w:bidi="pt-BR"/>
        </w:rPr>
      </w:pPr>
      <w:r>
        <w:rPr>
          <w:lang w:bidi="pt-BR"/>
        </w:rPr>
        <w:t xml:space="preserve">Papel  Rosa ltda </w:t>
      </w:r>
    </w:p>
    <w:p w14:paraId="65AA407C" w14:textId="3B34D56F" w:rsidR="00253D05" w:rsidRDefault="00253D05" w:rsidP="00CE7AE6">
      <w:pPr>
        <w:rPr>
          <w:lang w:bidi="pt-BR"/>
        </w:rPr>
      </w:pPr>
      <w:proofErr w:type="spellStart"/>
      <w:r>
        <w:rPr>
          <w:lang w:bidi="pt-BR"/>
        </w:rPr>
        <w:t>Multlog</w:t>
      </w:r>
      <w:proofErr w:type="spellEnd"/>
      <w:r>
        <w:rPr>
          <w:lang w:bidi="pt-BR"/>
        </w:rPr>
        <w:t xml:space="preserve"> </w:t>
      </w:r>
    </w:p>
    <w:p w14:paraId="3F82B3B2" w14:textId="6D1B003B" w:rsidR="00253D05" w:rsidRDefault="00253D05" w:rsidP="00CE7AE6">
      <w:pPr>
        <w:rPr>
          <w:lang w:bidi="pt-BR"/>
        </w:rPr>
      </w:pPr>
      <w:proofErr w:type="spellStart"/>
      <w:r>
        <w:rPr>
          <w:lang w:bidi="pt-BR"/>
        </w:rPr>
        <w:t>Lercio</w:t>
      </w:r>
      <w:proofErr w:type="spellEnd"/>
      <w:r>
        <w:rPr>
          <w:lang w:bidi="pt-BR"/>
        </w:rPr>
        <w:t xml:space="preserve"> engenharia elétrica</w:t>
      </w:r>
    </w:p>
    <w:p w14:paraId="481D6660" w14:textId="18B05B75" w:rsidR="00253D05" w:rsidRDefault="00596CC6" w:rsidP="00CE7AE6">
      <w:pPr>
        <w:rPr>
          <w:lang w:bidi="pt-BR"/>
        </w:rPr>
      </w:pPr>
      <w:r>
        <w:rPr>
          <w:lang w:bidi="pt-BR"/>
        </w:rPr>
        <w:t xml:space="preserve">Transportadora </w:t>
      </w:r>
      <w:proofErr w:type="spellStart"/>
      <w:r>
        <w:rPr>
          <w:lang w:bidi="pt-BR"/>
        </w:rPr>
        <w:t>cdc</w:t>
      </w:r>
      <w:proofErr w:type="spellEnd"/>
      <w:r>
        <w:rPr>
          <w:lang w:bidi="pt-BR"/>
        </w:rPr>
        <w:t xml:space="preserve"> </w:t>
      </w:r>
    </w:p>
    <w:p w14:paraId="6CBE8F0B" w14:textId="05B8A4B3" w:rsidR="00596CC6" w:rsidRDefault="00596CC6" w:rsidP="00CE7AE6">
      <w:pPr>
        <w:rPr>
          <w:lang w:bidi="pt-BR"/>
        </w:rPr>
      </w:pPr>
      <w:r>
        <w:rPr>
          <w:lang w:bidi="pt-BR"/>
        </w:rPr>
        <w:t xml:space="preserve">Transportadora </w:t>
      </w:r>
      <w:proofErr w:type="spellStart"/>
      <w:r w:rsidR="00807E2E">
        <w:rPr>
          <w:lang w:bidi="pt-BR"/>
        </w:rPr>
        <w:t>Gobor</w:t>
      </w:r>
      <w:proofErr w:type="spellEnd"/>
      <w:r w:rsidR="00807E2E">
        <w:rPr>
          <w:lang w:bidi="pt-BR"/>
        </w:rPr>
        <w:t xml:space="preserve"> </w:t>
      </w:r>
    </w:p>
    <w:p w14:paraId="3D3B7E30" w14:textId="77777777" w:rsidR="00E31D2D" w:rsidRDefault="00E31D2D" w:rsidP="00CE7AE6">
      <w:pPr>
        <w:rPr>
          <w:lang w:bidi="pt-BR"/>
        </w:rPr>
      </w:pPr>
      <w:r>
        <w:rPr>
          <w:lang w:bidi="pt-BR"/>
        </w:rPr>
        <w:t xml:space="preserve">Transportadora </w:t>
      </w:r>
      <w:proofErr w:type="spellStart"/>
      <w:r>
        <w:rPr>
          <w:lang w:bidi="pt-BR"/>
        </w:rPr>
        <w:t>translovato</w:t>
      </w:r>
      <w:proofErr w:type="spellEnd"/>
      <w:r>
        <w:rPr>
          <w:lang w:bidi="pt-BR"/>
        </w:rPr>
        <w:t xml:space="preserve"> </w:t>
      </w:r>
    </w:p>
    <w:p w14:paraId="03CCF557" w14:textId="77777777" w:rsidR="00E31D2D" w:rsidRDefault="00E31D2D" w:rsidP="00CE7AE6">
      <w:pPr>
        <w:rPr>
          <w:lang w:bidi="pt-BR"/>
        </w:rPr>
      </w:pPr>
      <w:r>
        <w:rPr>
          <w:lang w:bidi="pt-BR"/>
        </w:rPr>
        <w:t xml:space="preserve">Transportadora </w:t>
      </w:r>
      <w:proofErr w:type="spellStart"/>
      <w:r>
        <w:rPr>
          <w:lang w:bidi="pt-BR"/>
        </w:rPr>
        <w:t>itatrans</w:t>
      </w:r>
      <w:proofErr w:type="spellEnd"/>
      <w:r>
        <w:rPr>
          <w:lang w:bidi="pt-BR"/>
        </w:rPr>
        <w:t xml:space="preserve"> </w:t>
      </w:r>
    </w:p>
    <w:p w14:paraId="03A2DF10" w14:textId="4A02D368" w:rsidR="00807E2E" w:rsidRDefault="00666941" w:rsidP="00CE7AE6">
      <w:pPr>
        <w:rPr>
          <w:lang w:bidi="pt-BR"/>
        </w:rPr>
      </w:pPr>
      <w:r>
        <w:rPr>
          <w:lang w:bidi="pt-BR"/>
        </w:rPr>
        <w:t>Transportadora meridional</w:t>
      </w:r>
      <w:r w:rsidR="00807E2E">
        <w:rPr>
          <w:lang w:bidi="pt-BR"/>
        </w:rPr>
        <w:t xml:space="preserve">  </w:t>
      </w:r>
    </w:p>
    <w:p w14:paraId="4EC0431A" w14:textId="77777777" w:rsidR="00666941" w:rsidRDefault="00666941" w:rsidP="00CE7AE6">
      <w:pPr>
        <w:rPr>
          <w:lang w:bidi="pt-BR"/>
        </w:rPr>
      </w:pPr>
    </w:p>
    <w:p w14:paraId="6E4E00D0" w14:textId="11526012" w:rsidR="00666941" w:rsidRDefault="00C44F6E" w:rsidP="00CE7AE6">
      <w:pPr>
        <w:rPr>
          <w:lang w:bidi="pt-BR"/>
        </w:rPr>
      </w:pPr>
      <w:r>
        <w:rPr>
          <w:lang w:bidi="pt-BR"/>
        </w:rPr>
        <w:t xml:space="preserve">Muita experiência em transportes </w:t>
      </w:r>
    </w:p>
    <w:p w14:paraId="10FB717D" w14:textId="77777777" w:rsidR="00596CC6" w:rsidRDefault="00596CC6" w:rsidP="00CE7AE6">
      <w:pPr>
        <w:rPr>
          <w:lang w:bidi="pt-BR"/>
        </w:rPr>
      </w:pPr>
    </w:p>
    <w:p w14:paraId="2F56EEE9" w14:textId="323CDA2B" w:rsidR="00AE27D3" w:rsidRDefault="00AE27D3" w:rsidP="00CE7AE6">
      <w:pPr>
        <w:rPr>
          <w:lang w:bidi="pt-BR"/>
        </w:rPr>
      </w:pPr>
    </w:p>
    <w:p w14:paraId="414639DB" w14:textId="77777777" w:rsidR="00742753" w:rsidRPr="009E0282" w:rsidRDefault="00742753" w:rsidP="009E0282">
      <w:pPr>
        <w:rPr>
          <w:lang w:bidi="pt-BR"/>
        </w:rPr>
      </w:pPr>
    </w:p>
    <w:sectPr w:rsidR="00742753" w:rsidRPr="009E0282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6276" w14:textId="77777777" w:rsidR="005F0286" w:rsidRDefault="005F0286">
      <w:r>
        <w:rPr>
          <w:lang w:bidi="pt-BR"/>
        </w:rPr>
        <w:separator/>
      </w:r>
    </w:p>
    <w:p w14:paraId="5F9613F2" w14:textId="77777777" w:rsidR="005F0286" w:rsidRDefault="005F0286"/>
  </w:endnote>
  <w:endnote w:type="continuationSeparator" w:id="0">
    <w:p w14:paraId="4C30F187" w14:textId="77777777" w:rsidR="005F0286" w:rsidRDefault="005F0286">
      <w:r>
        <w:rPr>
          <w:lang w:bidi="pt-BR"/>
        </w:rPr>
        <w:continuationSeparator/>
      </w:r>
    </w:p>
    <w:p w14:paraId="0CAE9932" w14:textId="77777777" w:rsidR="005F0286" w:rsidRDefault="005F0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B8600" w14:textId="77777777" w:rsidR="005F2A46" w:rsidRDefault="00B304F8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C851" w14:textId="77777777" w:rsidR="005F0286" w:rsidRDefault="005F0286">
      <w:r>
        <w:rPr>
          <w:lang w:bidi="pt-BR"/>
        </w:rPr>
        <w:separator/>
      </w:r>
    </w:p>
    <w:p w14:paraId="10E899A7" w14:textId="77777777" w:rsidR="005F0286" w:rsidRDefault="005F0286"/>
  </w:footnote>
  <w:footnote w:type="continuationSeparator" w:id="0">
    <w:p w14:paraId="3B9B6636" w14:textId="77777777" w:rsidR="005F0286" w:rsidRDefault="005F0286">
      <w:r>
        <w:rPr>
          <w:lang w:bidi="pt-BR"/>
        </w:rPr>
        <w:continuationSeparator/>
      </w:r>
    </w:p>
    <w:p w14:paraId="53AD0680" w14:textId="77777777" w:rsidR="005F0286" w:rsidRDefault="005F02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A6BDA"/>
    <w:multiLevelType w:val="hybridMultilevel"/>
    <w:tmpl w:val="97F65C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713562"/>
    <w:multiLevelType w:val="hybridMultilevel"/>
    <w:tmpl w:val="5D40E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Numera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215">
    <w:abstractNumId w:val="1"/>
  </w:num>
  <w:num w:numId="2" w16cid:durableId="1231844496">
    <w:abstractNumId w:val="0"/>
  </w:num>
  <w:num w:numId="3" w16cid:durableId="1386299089">
    <w:abstractNumId w:val="2"/>
  </w:num>
  <w:num w:numId="4" w16cid:durableId="440995451">
    <w:abstractNumId w:val="5"/>
  </w:num>
  <w:num w:numId="5" w16cid:durableId="1128622756">
    <w:abstractNumId w:val="4"/>
  </w:num>
  <w:num w:numId="6" w16cid:durableId="1654019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6"/>
    <w:rsid w:val="001E6FC0"/>
    <w:rsid w:val="00253D05"/>
    <w:rsid w:val="00336297"/>
    <w:rsid w:val="005762F7"/>
    <w:rsid w:val="00596CC6"/>
    <w:rsid w:val="005B716C"/>
    <w:rsid w:val="005F0286"/>
    <w:rsid w:val="005F2A46"/>
    <w:rsid w:val="00666941"/>
    <w:rsid w:val="00742753"/>
    <w:rsid w:val="00807E2E"/>
    <w:rsid w:val="009E0282"/>
    <w:rsid w:val="00AE27D3"/>
    <w:rsid w:val="00B304F8"/>
    <w:rsid w:val="00C36718"/>
    <w:rsid w:val="00C44F6E"/>
    <w:rsid w:val="00C558EA"/>
    <w:rsid w:val="00CD774E"/>
    <w:rsid w:val="00CE7AE6"/>
    <w:rsid w:val="00D53AEE"/>
    <w:rsid w:val="00E31D2D"/>
    <w:rsid w:val="00E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B6566"/>
  <w15:chartTrackingRefBased/>
  <w15:docId w15:val="{A859F636-50F5-5C44-A62A-7F04CF4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pt-PT" w:eastAsia="ja-JP" w:bidi="pt-P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F8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"/>
    <w:qFormat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ada">
    <w:name w:val="List Number"/>
    <w:basedOn w:val="Normal"/>
    <w:uiPriority w:val="9"/>
    <w:qFormat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link w:val="Ttulo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aps/>
      <w:sz w:val="4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oLivro">
    <w:name w:val="Book Title"/>
    <w:basedOn w:val="Fontepargpadr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  <w:color w:val="262626" w:themeColor="text1" w:themeTint="D9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6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Fontepargpadro"/>
    <w:uiPriority w:val="99"/>
    <w:unhideWhenUsed/>
    <w:rPr>
      <w:color w:val="731C3F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AE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F56B9F7-715E-9F44-8E68-9FDE1D374E18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{2F56B9F7-715E-9F44-8E68-9FDE1D374E18}tf50002051.dotx</Template>
  <TotalTime>1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thiagoeluiza2016@gmail.com</dc:creator>
  <cp:keywords/>
  <dc:description/>
  <cp:lastModifiedBy>thiagoeluiza2016@gmail.com</cp:lastModifiedBy>
  <cp:revision>2</cp:revision>
  <dcterms:created xsi:type="dcterms:W3CDTF">2024-05-08T12:20:00Z</dcterms:created>
  <dcterms:modified xsi:type="dcterms:W3CDTF">2024-05-08T12:20:00Z</dcterms:modified>
</cp:coreProperties>
</file>